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g" ContentType="image/jpg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751" w:footer="748" w:top="2840" w:bottom="940" w:left="640" w:right="460"/>
        </w:sectPr>
      </w:pPr>
    </w:p>
    <w:p>
      <w:pPr>
        <w:pStyle w:val="BodyText"/>
        <w:tabs>
          <w:tab w:pos="1664" w:val="left" w:leader="none"/>
          <w:tab w:pos="4654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Mont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99"/>
        </w:rPr>
      </w:r>
      <w:r>
        <w:rPr>
          <w:b w:val="0"/>
          <w:bCs w:val="0"/>
          <w:spacing w:val="0"/>
          <w:w w:val="99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944" w:val="left" w:leader="none"/>
          <w:tab w:pos="9392" w:val="left" w:leader="none"/>
        </w:tabs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Clu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99"/>
        </w:rPr>
      </w:r>
      <w:r>
        <w:rPr>
          <w:b w:val="0"/>
          <w:bCs w:val="0"/>
          <w:spacing w:val="0"/>
          <w:w w:val="99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5840" w:h="12240" w:orient="landscape"/>
          <w:pgMar w:top="2840" w:bottom="940" w:left="640" w:right="460"/>
          <w:cols w:num="2" w:equalWidth="0">
            <w:col w:w="4655" w:space="386"/>
            <w:col w:w="9699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4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4209" w:right="42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330" w:right="3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PE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2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PA</w:t>
            </w:r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2840" w:bottom="940" w:left="640" w:right="460"/>
        </w:sectPr>
      </w:pP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209" w:right="42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30" w:right="3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PE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PA</w:t>
            </w:r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51" w:footer="748" w:top="2840" w:bottom="940" w:left="640" w:right="460"/>
        </w:sectPr>
      </w:pP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209" w:right="42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30" w:right="3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PE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PA</w:t>
            </w:r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10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3825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Point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Earned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Point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warded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5265" w:val="left" w:leader="none"/>
          <w:tab w:pos="10419" w:val="left" w:leader="none"/>
        </w:tabs>
        <w:ind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Prepared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………………………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2"/>
          <w:w w:val="100"/>
        </w:rPr>
        <w:t>..</w:t>
      </w:r>
      <w:r>
        <w:rPr>
          <w:b w:val="0"/>
          <w:bCs w:val="0"/>
          <w:spacing w:val="2"/>
          <w:w w:val="100"/>
        </w:rPr>
        <w:t>..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6"/>
          <w:w w:val="100"/>
        </w:rPr>
        <w:t>v</w:t>
      </w:r>
      <w:r>
        <w:rPr>
          <w:b w:val="0"/>
          <w:bCs w:val="0"/>
          <w:spacing w:val="0"/>
          <w:w w:val="100"/>
        </w:rPr>
        <w:t>iew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………………………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….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creened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…………………………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89" w:hRule="exact"/>
        </w:trPr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6"/>
              <w:ind w:left="40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6"/>
              <w:ind w:left="41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2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978" w:val="left" w:leader="none"/>
              </w:tabs>
              <w:spacing w:before="46"/>
              <w:ind w:left="334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6"/>
              <w:ind w:left="41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4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112" w:val="left" w:leader="none"/>
              </w:tabs>
              <w:spacing w:before="46"/>
              <w:ind w:left="28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District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0"/>
                <w:w w:val="10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Chairperson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02" w:hRule="exact"/>
        </w:trPr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1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President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ecretary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2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1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Zone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Chairperson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gned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4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211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wards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  <w:t>ities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6"/>
                <w:szCs w:val="26"/>
              </w:rPr>
            </w:r>
          </w:p>
        </w:tc>
      </w:tr>
    </w:tbl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664" w:val="left" w:leader="none"/>
          <w:tab w:pos="5265" w:val="left" w:leader="none"/>
          <w:tab w:pos="6705" w:val="left" w:leader="none"/>
          <w:tab w:pos="10441" w:val="left" w:leader="none"/>
          <w:tab w:pos="11747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……………………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…….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…………………………….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……………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sectPr>
      <w:headerReference w:type="default" r:id="rId7"/>
      <w:footerReference w:type="default" r:id="rId8"/>
      <w:pgSz w:w="15840" w:h="12240" w:orient="landscape"/>
      <w:pgMar w:header="751" w:footer="0" w:top="2840" w:bottom="280" w:left="6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.223999pt;margin-top:570.307434pt;width:98.422405pt;height:14.96pt;mso-position-horizontal-relative:page;mso-position-vertical-relative:page;z-index:-414" type="#_x0000_t202" filled="f" stroked="f">
          <v:textbox inset="0,0,0,0">
            <w:txbxContent>
              <w:p>
                <w:pPr>
                  <w:pStyle w:val="BodyText"/>
                  <w:spacing w:line="28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PE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=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Point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Earned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2.270004pt;margin-top:570.307434pt;width:110.423339pt;height:14.96pt;mso-position-horizontal-relative:page;mso-position-vertical-relative:page;z-index:-413" type="#_x0000_t202" filled="f" stroked="f">
          <v:textbox inset="0,0,0,0">
            <w:txbxContent>
              <w:p>
                <w:pPr>
                  <w:pStyle w:val="BodyText"/>
                  <w:spacing w:line="28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PA</w:t>
                </w:r>
                <w:r>
                  <w:rPr>
                    <w:b w:val="0"/>
                    <w:bCs w:val="0"/>
                    <w:spacing w:val="-1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=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Point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warded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54.75pt;margin-top:39.75pt;width:108.9pt;height:98.25pt;mso-position-horizontal-relative:page;mso-position-vertical-relative:page;z-index:-417" type="#_x0000_t75">
          <v:imagedata r:id="rId1" o:title=""/>
        </v:shape>
      </w:pict>
    </w:r>
    <w:r>
      <w:rPr/>
      <w:pict>
        <v:shape style="position:absolute;margin-left:39.75pt;margin-top:41.25pt;width:97.5pt;height:95.25pt;mso-position-horizontal-relative:page;mso-position-vertical-relative:page;z-index:-416" type="#_x0000_t75">
          <v:imagedata r:id="rId2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8.269989pt;margin-top:36.533333pt;width:318.431284pt;height:106.67pt;mso-position-horizontal-relative:page;mso-position-vertical-relative:page;z-index:-415" type="#_x0000_t202" filled="f" stroked="f">
          <v:textbox inset="0,0,0,0">
            <w:txbxContent>
              <w:p>
                <w:pPr>
                  <w:spacing w:line="328" w:lineRule="exact"/>
                  <w:ind w:left="1607" w:right="2313" w:firstLine="0"/>
                  <w:jc w:val="center"/>
                  <w:rPr>
                    <w:rFonts w:ascii="Times New Roman" w:hAnsi="Times New Roman" w:cs="Times New Roman" w:eastAsia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ST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0"/>
                    <w:sz w:val="30"/>
                    <w:szCs w:val="30"/>
                    <w:u w:val="thick" w:color="0000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3"/>
                    <w:w w:val="100"/>
                    <w:sz w:val="30"/>
                    <w:szCs w:val="30"/>
                    <w:u w:val="thick" w:color="00000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0"/>
                    <w:sz w:val="30"/>
                    <w:szCs w:val="30"/>
                    <w:u w:val="thick" w:color="000000"/>
                  </w:rPr>
                  <w:t>A2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0"/>
                    <w:sz w:val="30"/>
                    <w:szCs w:val="30"/>
                    <w:u w:val="none"/>
                  </w:rPr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30"/>
                    <w:szCs w:val="30"/>
                    <w:u w:val="none"/>
                  </w:rPr>
                </w:r>
              </w:p>
              <w:p>
                <w:pPr>
                  <w:spacing w:line="240" w:lineRule="exact" w:before="1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</w:r>
              </w:p>
              <w:p>
                <w:pPr>
                  <w:spacing w:line="417" w:lineRule="auto"/>
                  <w:ind w:left="1148" w:right="0" w:hanging="1129"/>
                  <w:jc w:val="left"/>
                  <w:rPr>
                    <w:rFonts w:ascii="Times New Roman" w:hAnsi="Times New Roman" w:cs="Times New Roman" w:eastAsia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0"/>
                    <w:sz w:val="30"/>
                    <w:szCs w:val="30"/>
                    <w:u w:val="thick" w:color="0000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THLY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7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SE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0"/>
                    <w:sz w:val="30"/>
                    <w:szCs w:val="30"/>
                    <w:u w:val="thick" w:color="0000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30"/>
                    <w:szCs w:val="30"/>
                    <w:u w:val="thick" w:color="0000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0"/>
                    <w:sz w:val="30"/>
                    <w:szCs w:val="30"/>
                    <w:u w:val="thick" w:color="0000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30"/>
                    <w:szCs w:val="30"/>
                    <w:u w:val="thick" w:color="0000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30"/>
                    <w:szCs w:val="30"/>
                    <w:u w:val="thick" w:color="0000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30"/>
                    <w:szCs w:val="30"/>
                    <w:u w:val="thick" w:color="0000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none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none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30"/>
                    <w:szCs w:val="30"/>
                    <w:u w:val="thick" w:color="0000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7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9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30"/>
                    <w:szCs w:val="30"/>
                    <w:u w:val="thick" w:color="000000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G)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none"/>
                  </w:rPr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30"/>
                    <w:szCs w:val="30"/>
                    <w:u w:val="none"/>
                  </w:rPr>
                </w:r>
              </w:p>
              <w:p>
                <w:pPr>
                  <w:spacing w:before="4"/>
                  <w:ind w:left="1070" w:right="1745" w:firstLine="0"/>
                  <w:jc w:val="center"/>
                  <w:rPr>
                    <w:rFonts w:ascii="Times New Roman" w:hAnsi="Times New Roman" w:cs="Times New Roman" w:eastAsia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0"/>
                    <w:sz w:val="30"/>
                    <w:szCs w:val="30"/>
                    <w:u w:val="thick" w:color="0000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7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5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none"/>
                  </w:rPr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30"/>
                    <w:szCs w:val="30"/>
                    <w:u w:val="none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54.75pt;margin-top:39.75pt;width:108.9pt;height:98.25pt;mso-position-horizontal-relative:page;mso-position-vertical-relative:page;z-index:-412" type="#_x0000_t75">
          <v:imagedata r:id="rId1" o:title=""/>
        </v:shape>
      </w:pict>
    </w:r>
    <w:r>
      <w:rPr/>
      <w:pict>
        <v:shape style="position:absolute;margin-left:39.75pt;margin-top:41.25pt;width:97.5pt;height:95.25pt;mso-position-horizontal-relative:page;mso-position-vertical-relative:page;z-index:-411" type="#_x0000_t75">
          <v:imagedata r:id="rId2" o:title=""/>
        </v:shape>
      </w:pict>
    </w:r>
    <w:r>
      <w:rPr/>
      <w:pict>
        <v:shape style="position:absolute;margin-left:258.269989pt;margin-top:36.533333pt;width:318.431375pt;height:106.67pt;mso-position-horizontal-relative:page;mso-position-vertical-relative:page;z-index:-410" type="#_x0000_t202" filled="f" stroked="f">
          <v:textbox inset="0,0,0,0">
            <w:txbxContent>
              <w:p>
                <w:pPr>
                  <w:spacing w:line="328" w:lineRule="exact"/>
                  <w:ind w:left="1607" w:right="2313" w:firstLine="0"/>
                  <w:jc w:val="center"/>
                  <w:rPr>
                    <w:rFonts w:ascii="Times New Roman" w:hAnsi="Times New Roman" w:cs="Times New Roman" w:eastAsia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ST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0"/>
                    <w:sz w:val="30"/>
                    <w:szCs w:val="30"/>
                    <w:u w:val="thick" w:color="0000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3"/>
                    <w:w w:val="100"/>
                    <w:sz w:val="30"/>
                    <w:szCs w:val="30"/>
                    <w:u w:val="thick" w:color="00000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0"/>
                    <w:sz w:val="30"/>
                    <w:szCs w:val="30"/>
                    <w:u w:val="thick" w:color="000000"/>
                  </w:rPr>
                  <w:t>A2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0"/>
                    <w:sz w:val="30"/>
                    <w:szCs w:val="30"/>
                    <w:u w:val="none"/>
                  </w:rPr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30"/>
                    <w:szCs w:val="30"/>
                    <w:u w:val="none"/>
                  </w:rPr>
                </w:r>
              </w:p>
              <w:p>
                <w:pPr>
                  <w:spacing w:line="240" w:lineRule="exact" w:before="1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</w:r>
              </w:p>
              <w:p>
                <w:pPr>
                  <w:spacing w:line="417" w:lineRule="auto"/>
                  <w:ind w:left="1148" w:right="0" w:hanging="1129"/>
                  <w:jc w:val="left"/>
                  <w:rPr>
                    <w:rFonts w:ascii="Times New Roman" w:hAnsi="Times New Roman" w:cs="Times New Roman" w:eastAsia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0"/>
                    <w:sz w:val="30"/>
                    <w:szCs w:val="30"/>
                    <w:u w:val="thick" w:color="0000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THLY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7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SE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0"/>
                    <w:sz w:val="30"/>
                    <w:szCs w:val="30"/>
                    <w:u w:val="thick" w:color="0000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30"/>
                    <w:szCs w:val="30"/>
                    <w:u w:val="thick" w:color="0000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0"/>
                    <w:sz w:val="30"/>
                    <w:szCs w:val="30"/>
                    <w:u w:val="thick" w:color="0000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30"/>
                    <w:szCs w:val="30"/>
                    <w:u w:val="thick" w:color="0000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30"/>
                    <w:szCs w:val="30"/>
                    <w:u w:val="thick" w:color="0000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30"/>
                    <w:szCs w:val="30"/>
                    <w:u w:val="thick" w:color="0000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none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none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30"/>
                    <w:szCs w:val="30"/>
                    <w:u w:val="thick" w:color="0000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7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9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30"/>
                    <w:szCs w:val="30"/>
                    <w:u w:val="thick" w:color="000000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G)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none"/>
                  </w:rPr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30"/>
                    <w:szCs w:val="30"/>
                    <w:u w:val="none"/>
                  </w:rPr>
                </w:r>
              </w:p>
              <w:p>
                <w:pPr>
                  <w:spacing w:before="4"/>
                  <w:ind w:left="1070" w:right="1745" w:firstLine="0"/>
                  <w:jc w:val="center"/>
                  <w:rPr>
                    <w:rFonts w:ascii="Times New Roman" w:hAnsi="Times New Roman" w:cs="Times New Roman" w:eastAsia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z w:val="30"/>
                    <w:szCs w:val="30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0"/>
                    <w:sz w:val="30"/>
                    <w:szCs w:val="30"/>
                    <w:u w:val="thick" w:color="0000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7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5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8"/>
                    <w:w w:val="100"/>
                    <w:sz w:val="30"/>
                    <w:szCs w:val="30"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0"/>
                    <w:szCs w:val="30"/>
                    <w:u w:val="thick" w:color="0000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30"/>
                    <w:szCs w:val="30"/>
                    <w:u w:val="thick" w:color="0000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thick" w:color="0000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0"/>
                    <w:szCs w:val="30"/>
                    <w:u w:val="none"/>
                  </w:rPr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30"/>
                    <w:szCs w:val="30"/>
                    <w:u w:val="none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6"/>
      <w:ind w:left="224"/>
    </w:pPr>
    <w:rPr>
      <w:rFonts w:ascii="Times New Roman" w:hAnsi="Times New Roman" w:eastAsia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cheng</dc:creator>
  <dcterms:created xsi:type="dcterms:W3CDTF">2020-07-08T21:28:26Z</dcterms:created>
  <dcterms:modified xsi:type="dcterms:W3CDTF">2020-07-08T21:28:26Z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LastSaved">
    <vt:filetime>2020-07-08T00:00:00Z</vt:filetime>
  </property>
</Properties>
</file>